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9C" w:rsidRPr="00A7290D" w:rsidRDefault="00A7290D" w:rsidP="00A7290D">
      <w:pPr>
        <w:tabs>
          <w:tab w:val="left" w:pos="0"/>
        </w:tabs>
        <w:suppressAutoHyphens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7290D">
        <w:rPr>
          <w:rFonts w:ascii="Times New Roman" w:hAnsi="Times New Roman"/>
          <w:b/>
          <w:sz w:val="28"/>
          <w:szCs w:val="28"/>
        </w:rPr>
        <w:t>How to Request Letters of Recommendation</w:t>
      </w:r>
    </w:p>
    <w:p w:rsidR="008C579C" w:rsidRDefault="008C579C" w:rsidP="008C579C">
      <w:pPr>
        <w:tabs>
          <w:tab w:val="left" w:pos="0"/>
        </w:tabs>
        <w:suppressAutoHyphens/>
        <w:ind w:left="360"/>
        <w:rPr>
          <w:sz w:val="22"/>
          <w:szCs w:val="22"/>
        </w:rPr>
      </w:pPr>
    </w:p>
    <w:p w:rsidR="008C579C" w:rsidRDefault="00A7290D" w:rsidP="008C579C">
      <w:pPr>
        <w:tabs>
          <w:tab w:val="left" w:pos="0"/>
        </w:tabs>
        <w:suppressAutoHyphens/>
        <w:ind w:left="3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Most scholarship applications will require at least one letter of recommendation. These letters give the scholarship selection committee another opportunity to hear about your strengths and accomplishments.</w:t>
      </w:r>
    </w:p>
    <w:p w:rsidR="00A7290D" w:rsidRDefault="00A7290D" w:rsidP="008C579C">
      <w:pPr>
        <w:tabs>
          <w:tab w:val="left" w:pos="0"/>
        </w:tabs>
        <w:suppressAutoHyphens/>
        <w:ind w:left="360"/>
        <w:rPr>
          <w:rFonts w:ascii="Times New Roman" w:hAnsi="Times New Roman"/>
          <w:spacing w:val="-2"/>
          <w:szCs w:val="24"/>
        </w:rPr>
      </w:pPr>
    </w:p>
    <w:p w:rsidR="00A7290D" w:rsidRDefault="00A7290D" w:rsidP="00F85823">
      <w:pPr>
        <w:tabs>
          <w:tab w:val="left" w:pos="0"/>
        </w:tabs>
        <w:suppressAutoHyphens/>
        <w:ind w:left="3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Requesting a letter </w:t>
      </w:r>
      <w:r w:rsidR="00F85823">
        <w:rPr>
          <w:rFonts w:ascii="Times New Roman" w:hAnsi="Times New Roman"/>
          <w:spacing w:val="-2"/>
          <w:szCs w:val="24"/>
        </w:rPr>
        <w:t>of recommendation can be tricky!</w:t>
      </w:r>
      <w:r>
        <w:rPr>
          <w:rFonts w:ascii="Times New Roman" w:hAnsi="Times New Roman"/>
          <w:spacing w:val="-2"/>
          <w:szCs w:val="24"/>
        </w:rPr>
        <w:t xml:space="preserve"> </w:t>
      </w:r>
    </w:p>
    <w:p w:rsidR="007D5DDD" w:rsidRDefault="007D5DDD" w:rsidP="008C579C">
      <w:pPr>
        <w:tabs>
          <w:tab w:val="left" w:pos="0"/>
        </w:tabs>
        <w:suppressAutoHyphens/>
        <w:ind w:left="360"/>
        <w:rPr>
          <w:rFonts w:ascii="Times New Roman" w:hAnsi="Times New Roman"/>
          <w:spacing w:val="-2"/>
          <w:szCs w:val="24"/>
        </w:rPr>
      </w:pPr>
    </w:p>
    <w:p w:rsidR="00A7290D" w:rsidRDefault="00A7290D" w:rsidP="008C579C">
      <w:pPr>
        <w:tabs>
          <w:tab w:val="left" w:pos="0"/>
        </w:tabs>
        <w:suppressAutoHyphens/>
        <w:ind w:left="36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Here are some </w:t>
      </w:r>
      <w:proofErr w:type="gramStart"/>
      <w:r>
        <w:rPr>
          <w:rFonts w:ascii="Times New Roman" w:hAnsi="Times New Roman"/>
          <w:spacing w:val="-2"/>
          <w:szCs w:val="24"/>
        </w:rPr>
        <w:t>Do’s</w:t>
      </w:r>
      <w:proofErr w:type="gramEnd"/>
      <w:r>
        <w:rPr>
          <w:rFonts w:ascii="Times New Roman" w:hAnsi="Times New Roman"/>
          <w:spacing w:val="-2"/>
          <w:szCs w:val="24"/>
        </w:rPr>
        <w:t xml:space="preserve"> and Don’ts to help you successfully re</w:t>
      </w:r>
      <w:r w:rsidR="007D5DDD">
        <w:rPr>
          <w:rFonts w:ascii="Times New Roman" w:hAnsi="Times New Roman"/>
          <w:spacing w:val="-2"/>
          <w:szCs w:val="24"/>
        </w:rPr>
        <w:t>quest letters of recommendation:</w:t>
      </w:r>
    </w:p>
    <w:p w:rsidR="007D5DDD" w:rsidRDefault="007D5DDD" w:rsidP="008C579C">
      <w:pPr>
        <w:tabs>
          <w:tab w:val="left" w:pos="0"/>
        </w:tabs>
        <w:suppressAutoHyphens/>
        <w:ind w:left="360"/>
        <w:rPr>
          <w:rFonts w:ascii="Times New Roman" w:hAnsi="Times New Roman"/>
          <w:spacing w:val="-2"/>
          <w:szCs w:val="24"/>
        </w:rPr>
      </w:pPr>
    </w:p>
    <w:p w:rsidR="008C579C" w:rsidRDefault="00A7290D" w:rsidP="008C579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7A574" wp14:editId="63931EAB">
                <wp:simplePos x="0" y="0"/>
                <wp:positionH relativeFrom="column">
                  <wp:posOffset>12700</wp:posOffset>
                </wp:positionH>
                <wp:positionV relativeFrom="paragraph">
                  <wp:posOffset>69215</wp:posOffset>
                </wp:positionV>
                <wp:extent cx="438150" cy="6604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290D" w:rsidRPr="00A7290D" w:rsidRDefault="00A7290D" w:rsidP="00A7290D">
                            <w:pPr>
                              <w:tabs>
                                <w:tab w:val="left" w:pos="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/>
                                <w:b/>
                                <w:color w:val="3366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6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90D">
                              <w:rPr>
                                <w:rFonts w:ascii="Times New Roman" w:hAnsi="Times New Roman"/>
                                <w:b/>
                                <w:color w:val="3366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6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7A5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pt;margin-top:5.45pt;width:34.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" filled="f" stroked="f">
                <v:textbox>
                  <w:txbxContent>
                    <w:p w:rsidR="00A7290D" w:rsidRPr="00A7290D" w:rsidRDefault="00A7290D" w:rsidP="00A7290D">
                      <w:pPr>
                        <w:tabs>
                          <w:tab w:val="left" w:pos="0"/>
                        </w:tabs>
                        <w:suppressAutoHyphens/>
                        <w:jc w:val="center"/>
                        <w:rPr>
                          <w:rFonts w:ascii="Times New Roman" w:hAnsi="Times New Roman"/>
                          <w:b/>
                          <w:color w:val="3366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6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290D">
                        <w:rPr>
                          <w:rFonts w:ascii="Times New Roman" w:hAnsi="Times New Roman"/>
                          <w:b/>
                          <w:color w:val="3366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6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7290D" w:rsidRDefault="00A7290D" w:rsidP="008C579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3023E" wp14:editId="07A9FF42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514850" cy="501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90D" w:rsidRDefault="00A7290D">
                            <w:r w:rsidRPr="00A7290D">
                              <w:rPr>
                                <w:b/>
                              </w:rPr>
                              <w:t>Don’t</w:t>
                            </w:r>
                            <w:r>
                              <w:t xml:space="preserve"> use personal references like a relative or a friend. </w:t>
                            </w:r>
                            <w:r w:rsidR="00FC049D">
                              <w:t>The scholarship committee may assume your personal reference is biased.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3023E" id="Text Box 2" o:spid="_x0000_s1027" type="#_x0000_t202" style="position:absolute;margin-left:0;margin-top:.65pt;width:355.5pt;height:39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" fillcolor="white [3201]" stroked="f" strokeweight=".5pt">
                <v:textbox>
                  <w:txbxContent>
                    <w:p w:rsidR="00A7290D" w:rsidRDefault="00A7290D">
                      <w:r w:rsidRPr="00A7290D">
                        <w:rPr>
                          <w:b/>
                        </w:rPr>
                        <w:t>Don’t</w:t>
                      </w:r>
                      <w:r>
                        <w:t xml:space="preserve"> use personal references like a relative or a friend. </w:t>
                      </w:r>
                      <w:r w:rsidR="00FC049D">
                        <w:t>The scholarship committee may assume your personal reference is biased.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290D" w:rsidRDefault="00A7290D" w:rsidP="008C579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:rsidR="00A7290D" w:rsidRDefault="00A7290D" w:rsidP="008C579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:rsidR="00A7290D" w:rsidRDefault="00C60E71" w:rsidP="008C579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741DF" wp14:editId="7B26F208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438150" cy="6604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290D" w:rsidRPr="00A7290D" w:rsidRDefault="00A7290D" w:rsidP="00A7290D">
                            <w:pPr>
                              <w:tabs>
                                <w:tab w:val="left" w:pos="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/>
                                <w:b/>
                                <w:color w:val="3366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6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366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6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741DF" id="Text Box 3" o:spid="_x0000_s1028" type="#_x0000_t202" style="position:absolute;margin-left:0;margin-top:2.45pt;width:34.5pt;height:5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" filled="f" stroked="f">
                <v:textbox>
                  <w:txbxContent>
                    <w:p w:rsidR="00A7290D" w:rsidRPr="00A7290D" w:rsidRDefault="00A7290D" w:rsidP="00A7290D">
                      <w:pPr>
                        <w:tabs>
                          <w:tab w:val="left" w:pos="0"/>
                        </w:tabs>
                        <w:suppressAutoHyphens/>
                        <w:jc w:val="center"/>
                        <w:rPr>
                          <w:rFonts w:ascii="Times New Roman" w:hAnsi="Times New Roman"/>
                          <w:b/>
                          <w:color w:val="3366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6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366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6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9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47FFA" wp14:editId="7CCE7FCB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4514850" cy="635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63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290D" w:rsidRDefault="00A7290D" w:rsidP="00A7290D"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t xml:space="preserve"> ask a teacher, professor, employer, </w:t>
                            </w:r>
                            <w:r w:rsidR="00E02F34">
                              <w:t xml:space="preserve">counselor, </w:t>
                            </w:r>
                            <w:r>
                              <w:t>or someone that has supervised your community or volunteer work. These are people who know your work well</w:t>
                            </w:r>
                            <w:r w:rsidR="00951D5F">
                              <w:t xml:space="preserve"> and are seen as unbiased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47FFA" id="Text Box 4" o:spid="_x0000_s1029" type="#_x0000_t202" style="position:absolute;margin-left:0;margin-top:8.25pt;width:355.5pt;height:50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" fillcolor="window" stroked="f" strokeweight=".5pt">
                <v:textbox>
                  <w:txbxContent>
                    <w:p w:rsidR="00A7290D" w:rsidRDefault="00A7290D" w:rsidP="00A7290D">
                      <w:r>
                        <w:rPr>
                          <w:b/>
                        </w:rPr>
                        <w:t>Do</w:t>
                      </w:r>
                      <w:r>
                        <w:t xml:space="preserve"> ask a teacher, professor, employer, </w:t>
                      </w:r>
                      <w:r w:rsidR="00E02F34">
                        <w:t xml:space="preserve">counselor, </w:t>
                      </w:r>
                      <w:r>
                        <w:t>or someone that has supervised your community or volunteer work. These are people who know your work well</w:t>
                      </w:r>
                      <w:r w:rsidR="00951D5F">
                        <w:t xml:space="preserve"> and are seen as unbiased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290D" w:rsidRDefault="00A7290D" w:rsidP="008C579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:rsidR="00A7290D" w:rsidRDefault="00A7290D" w:rsidP="008C579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:rsidR="00A7290D" w:rsidRDefault="00C60E71" w:rsidP="008C579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4460D" wp14:editId="4EB04F3E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438150" cy="6604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5051" w:rsidRPr="00A7290D" w:rsidRDefault="00E35051" w:rsidP="00E35051">
                            <w:pPr>
                              <w:tabs>
                                <w:tab w:val="left" w:pos="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/>
                                <w:b/>
                                <w:color w:val="3366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6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366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6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4460D" id="Text Box 6" o:spid="_x0000_s1030" type="#_x0000_t202" style="position:absolute;margin-left:0;margin-top:11.85pt;width:34.5pt;height:5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" filled="f" stroked="f">
                <v:textbox>
                  <w:txbxContent>
                    <w:p w:rsidR="00E35051" w:rsidRPr="00A7290D" w:rsidRDefault="00E35051" w:rsidP="00E35051">
                      <w:pPr>
                        <w:tabs>
                          <w:tab w:val="left" w:pos="0"/>
                        </w:tabs>
                        <w:suppressAutoHyphens/>
                        <w:jc w:val="center"/>
                        <w:rPr>
                          <w:rFonts w:ascii="Times New Roman" w:hAnsi="Times New Roman"/>
                          <w:b/>
                          <w:color w:val="3366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6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366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6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290D" w:rsidRDefault="00E35051" w:rsidP="008C579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2FAD49" wp14:editId="6817AAC6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4514850" cy="5016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5051" w:rsidRDefault="00E35051" w:rsidP="00E35051">
                            <w:r>
                              <w:rPr>
                                <w:b/>
                              </w:rPr>
                              <w:t>Don’t</w:t>
                            </w:r>
                            <w:r>
                              <w:t xml:space="preserve"> wait until the last minute to ask for a letter of recommendation! Give your recommender at least </w:t>
                            </w:r>
                            <w:r w:rsidRPr="00C60E71">
                              <w:rPr>
                                <w:b/>
                                <w:i/>
                                <w:u w:val="single"/>
                              </w:rPr>
                              <w:t>one month</w:t>
                            </w:r>
                            <w:r>
                              <w:t xml:space="preserve"> to write your letter.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FAD49" id="Text Box 5" o:spid="_x0000_s1031" type="#_x0000_t202" style="position:absolute;margin-left:0;margin-top:8.75pt;width:355.5pt;height:39.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" fillcolor="window" stroked="f" strokeweight=".5pt">
                <v:textbox>
                  <w:txbxContent>
                    <w:p w:rsidR="00E35051" w:rsidRDefault="00E35051" w:rsidP="00E35051">
                      <w:r>
                        <w:rPr>
                          <w:b/>
                        </w:rPr>
                        <w:t>Don’t</w:t>
                      </w:r>
                      <w:r>
                        <w:t xml:space="preserve"> wait until the last minute to ask for a letter of recommendation! Give your recommender at least </w:t>
                      </w:r>
                      <w:r w:rsidRPr="00C60E71">
                        <w:rPr>
                          <w:b/>
                          <w:i/>
                          <w:u w:val="single"/>
                        </w:rPr>
                        <w:t>one month</w:t>
                      </w:r>
                      <w:r>
                        <w:t xml:space="preserve"> to write your letter.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290D" w:rsidRPr="000C1EB5" w:rsidRDefault="00A7290D" w:rsidP="008C579C">
      <w:pPr>
        <w:tabs>
          <w:tab w:val="left" w:pos="0"/>
        </w:tabs>
        <w:suppressAutoHyphens/>
        <w:rPr>
          <w:rFonts w:ascii="Times New Roman" w:hAnsi="Times New Roman"/>
          <w:spacing w:val="-2"/>
          <w:szCs w:val="24"/>
        </w:rPr>
      </w:pPr>
    </w:p>
    <w:p w:rsidR="00E35051" w:rsidRDefault="00E35051" w:rsidP="008C579C">
      <w:pPr>
        <w:tabs>
          <w:tab w:val="left" w:pos="0"/>
        </w:tabs>
        <w:suppressAutoHyphens/>
        <w:ind w:left="360"/>
        <w:rPr>
          <w:rFonts w:ascii="Times New Roman" w:hAnsi="Times New Roman"/>
          <w:b/>
          <w:spacing w:val="-2"/>
          <w:szCs w:val="24"/>
          <w:u w:val="single"/>
        </w:rPr>
      </w:pPr>
    </w:p>
    <w:p w:rsidR="00E35051" w:rsidRDefault="00E35051" w:rsidP="008C579C">
      <w:pPr>
        <w:tabs>
          <w:tab w:val="left" w:pos="0"/>
        </w:tabs>
        <w:suppressAutoHyphens/>
        <w:ind w:left="360"/>
        <w:rPr>
          <w:rFonts w:ascii="Times New Roman" w:hAnsi="Times New Roman"/>
          <w:b/>
          <w:spacing w:val="-2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1391C" wp14:editId="10689DCC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438150" cy="6604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5051" w:rsidRPr="00A7290D" w:rsidRDefault="00E35051" w:rsidP="00E35051">
                            <w:pPr>
                              <w:tabs>
                                <w:tab w:val="left" w:pos="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/>
                                <w:b/>
                                <w:color w:val="3366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6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366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6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391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0;text-align:left;margin-left:0;margin-top:8.4pt;width:34.5pt;height:5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" filled="f" stroked="f">
                <v:textbox>
                  <w:txbxContent>
                    <w:p w:rsidR="00E35051" w:rsidRPr="00A7290D" w:rsidRDefault="00E35051" w:rsidP="00E35051">
                      <w:pPr>
                        <w:tabs>
                          <w:tab w:val="left" w:pos="0"/>
                        </w:tabs>
                        <w:suppressAutoHyphens/>
                        <w:jc w:val="center"/>
                        <w:rPr>
                          <w:rFonts w:ascii="Times New Roman" w:hAnsi="Times New Roman"/>
                          <w:b/>
                          <w:color w:val="3366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6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366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6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4123E" wp14:editId="168C9DBB">
                <wp:simplePos x="0" y="0"/>
                <wp:positionH relativeFrom="margin">
                  <wp:align>center</wp:align>
                </wp:positionH>
                <wp:positionV relativeFrom="paragraph">
                  <wp:posOffset>135890</wp:posOffset>
                </wp:positionV>
                <wp:extent cx="4514850" cy="8509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85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5051" w:rsidRDefault="00E35051" w:rsidP="00E35051"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t xml:space="preserve"> help your recommender by giving them the information they need. </w:t>
                            </w:r>
                            <w:r w:rsidR="00A761A7">
                              <w:t>Tell them the</w:t>
                            </w:r>
                            <w:r>
                              <w:t xml:space="preserve"> date you need your letter of recommendation, and some key points about yourself: </w:t>
                            </w:r>
                            <w:proofErr w:type="gramStart"/>
                            <w:r>
                              <w:t>your</w:t>
                            </w:r>
                            <w:proofErr w:type="gramEnd"/>
                            <w:r>
                              <w:t xml:space="preserve"> major, your educational goals, and your academic achievements or awards.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4123E" id="Text Box 8" o:spid="_x0000_s1033" type="#_x0000_t202" style="position:absolute;left:0;text-align:left;margin-left:0;margin-top:10.7pt;width:355.5pt;height:67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" fillcolor="window" stroked="f" strokeweight=".5pt">
                <v:textbox>
                  <w:txbxContent>
                    <w:p w:rsidR="00E35051" w:rsidRDefault="00E35051" w:rsidP="00E35051">
                      <w:r>
                        <w:rPr>
                          <w:b/>
                        </w:rPr>
                        <w:t>Do</w:t>
                      </w:r>
                      <w:r>
                        <w:t xml:space="preserve"> help your recommender by giving them the information they need. </w:t>
                      </w:r>
                      <w:r w:rsidR="00A761A7">
                        <w:t>Tell them the</w:t>
                      </w:r>
                      <w:r>
                        <w:t xml:space="preserve"> date you need your letter of recommendation, and some key points about yourself: </w:t>
                      </w:r>
                      <w:proofErr w:type="gramStart"/>
                      <w:r>
                        <w:t>your</w:t>
                      </w:r>
                      <w:proofErr w:type="gramEnd"/>
                      <w:r>
                        <w:t xml:space="preserve"> major, your educational goals, and your academic achievements or awards.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5051" w:rsidRDefault="00E35051" w:rsidP="008C579C">
      <w:pPr>
        <w:tabs>
          <w:tab w:val="left" w:pos="0"/>
        </w:tabs>
        <w:suppressAutoHyphens/>
        <w:ind w:left="360"/>
        <w:rPr>
          <w:rFonts w:ascii="Times New Roman" w:hAnsi="Times New Roman"/>
          <w:b/>
          <w:spacing w:val="-2"/>
          <w:szCs w:val="24"/>
          <w:u w:val="single"/>
        </w:rPr>
      </w:pPr>
    </w:p>
    <w:p w:rsidR="00E35051" w:rsidRDefault="00E35051" w:rsidP="008C579C">
      <w:pPr>
        <w:tabs>
          <w:tab w:val="left" w:pos="0"/>
        </w:tabs>
        <w:suppressAutoHyphens/>
        <w:ind w:left="360"/>
        <w:rPr>
          <w:rFonts w:ascii="Times New Roman" w:hAnsi="Times New Roman"/>
          <w:b/>
          <w:spacing w:val="-2"/>
          <w:szCs w:val="24"/>
          <w:u w:val="single"/>
        </w:rPr>
      </w:pPr>
    </w:p>
    <w:p w:rsidR="00E35051" w:rsidRDefault="00E35051" w:rsidP="008C579C">
      <w:pPr>
        <w:tabs>
          <w:tab w:val="left" w:pos="0"/>
        </w:tabs>
        <w:suppressAutoHyphens/>
        <w:ind w:left="360"/>
        <w:rPr>
          <w:rFonts w:ascii="Times New Roman" w:hAnsi="Times New Roman"/>
          <w:b/>
          <w:spacing w:val="-2"/>
          <w:szCs w:val="24"/>
          <w:u w:val="single"/>
        </w:rPr>
      </w:pPr>
    </w:p>
    <w:p w:rsidR="00E35051" w:rsidRDefault="00E35051" w:rsidP="008C579C">
      <w:pPr>
        <w:tabs>
          <w:tab w:val="left" w:pos="0"/>
        </w:tabs>
        <w:suppressAutoHyphens/>
        <w:ind w:left="360"/>
        <w:rPr>
          <w:rFonts w:ascii="Times New Roman" w:hAnsi="Times New Roman"/>
          <w:b/>
          <w:spacing w:val="-2"/>
          <w:szCs w:val="24"/>
          <w:u w:val="single"/>
        </w:rPr>
      </w:pPr>
    </w:p>
    <w:p w:rsidR="00E35051" w:rsidRDefault="00471594" w:rsidP="008C579C">
      <w:pPr>
        <w:tabs>
          <w:tab w:val="left" w:pos="0"/>
        </w:tabs>
        <w:suppressAutoHyphens/>
        <w:ind w:left="360"/>
        <w:rPr>
          <w:rFonts w:ascii="Times New Roman" w:hAnsi="Times New Roman"/>
          <w:b/>
          <w:spacing w:val="-2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C042E3" wp14:editId="40D2EC4F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438150" cy="66040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1594" w:rsidRPr="00A7290D" w:rsidRDefault="00471594" w:rsidP="00471594">
                            <w:pPr>
                              <w:tabs>
                                <w:tab w:val="left" w:pos="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/>
                                <w:b/>
                                <w:color w:val="3366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6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366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6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042E3" id="Text Box 9" o:spid="_x0000_s1034" type="#_x0000_t202" style="position:absolute;left:0;text-align:left;margin-left:0;margin-top:8.2pt;width:34.5pt;height:52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" filled="f" stroked="f">
                <v:fill o:detectmouseclick="t"/>
                <v:textbox>
                  <w:txbxContent>
                    <w:p w:rsidR="00471594" w:rsidRPr="00A7290D" w:rsidRDefault="00471594" w:rsidP="00471594">
                      <w:pPr>
                        <w:tabs>
                          <w:tab w:val="left" w:pos="0"/>
                        </w:tabs>
                        <w:suppressAutoHyphens/>
                        <w:jc w:val="center"/>
                        <w:rPr>
                          <w:rFonts w:ascii="Times New Roman" w:hAnsi="Times New Roman"/>
                          <w:b/>
                          <w:color w:val="3366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6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366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6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1594" w:rsidRDefault="00471594" w:rsidP="008C579C">
      <w:pPr>
        <w:tabs>
          <w:tab w:val="left" w:pos="0"/>
        </w:tabs>
        <w:suppressAutoHyphens/>
        <w:ind w:left="360"/>
        <w:rPr>
          <w:rFonts w:ascii="Times New Roman" w:hAnsi="Times New Roman"/>
          <w:b/>
          <w:spacing w:val="-2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D87706" wp14:editId="075AEF42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4514850" cy="666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1594" w:rsidRDefault="00471594" w:rsidP="00471594">
                            <w:r>
                              <w:rPr>
                                <w:b/>
                              </w:rPr>
                              <w:t>Don’t</w:t>
                            </w:r>
                            <w:r>
                              <w:t xml:space="preserve"> tell you recommender to send their letter to the Office of Financial Assistance! Your recommender must give their letter back to </w:t>
                            </w:r>
                            <w:r w:rsidRPr="00A761A7">
                              <w:rPr>
                                <w:b/>
                                <w:i/>
                                <w:u w:val="single"/>
                              </w:rPr>
                              <w:t>YOU</w:t>
                            </w:r>
                            <w:r>
                              <w:t xml:space="preserve"> so you can attach it to your scholarship application.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87706" id="Text Box 10" o:spid="_x0000_s1035" type="#_x0000_t202" style="position:absolute;left:0;text-align:left;margin-left:0;margin-top:2.1pt;width:355.5pt;height:52.5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" fillcolor="window" stroked="f" strokeweight=".5pt">
                <v:textbox>
                  <w:txbxContent>
                    <w:p w:rsidR="00471594" w:rsidRDefault="00471594" w:rsidP="00471594">
                      <w:r>
                        <w:rPr>
                          <w:b/>
                        </w:rPr>
                        <w:t>Don’t</w:t>
                      </w:r>
                      <w:r>
                        <w:t xml:space="preserve"> tell you recommender to send their letter to the Office of Financial Assistance! Your recommender must give their letter back to </w:t>
                      </w:r>
                      <w:r w:rsidRPr="00A761A7">
                        <w:rPr>
                          <w:b/>
                          <w:i/>
                          <w:u w:val="single"/>
                        </w:rPr>
                        <w:t>YOU</w:t>
                      </w:r>
                      <w:r>
                        <w:t xml:space="preserve"> so you can attach it to your scholarship application.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79C" w:rsidRDefault="008C579C" w:rsidP="008C579C">
      <w:pPr>
        <w:tabs>
          <w:tab w:val="left" w:pos="0"/>
        </w:tabs>
        <w:suppressAutoHyphens/>
        <w:rPr>
          <w:rFonts w:ascii="Times New Roman" w:hAnsi="Times New Roman"/>
          <w:b/>
          <w:spacing w:val="-2"/>
          <w:szCs w:val="24"/>
        </w:rPr>
      </w:pPr>
    </w:p>
    <w:p w:rsidR="00471594" w:rsidRDefault="00471594" w:rsidP="008C579C">
      <w:pPr>
        <w:tabs>
          <w:tab w:val="left" w:pos="0"/>
        </w:tabs>
        <w:suppressAutoHyphens/>
        <w:rPr>
          <w:rFonts w:ascii="Times New Roman" w:hAnsi="Times New Roman"/>
          <w:b/>
          <w:spacing w:val="-2"/>
          <w:szCs w:val="24"/>
        </w:rPr>
      </w:pPr>
    </w:p>
    <w:p w:rsidR="00471594" w:rsidRDefault="00A45D05" w:rsidP="008C579C">
      <w:pPr>
        <w:tabs>
          <w:tab w:val="left" w:pos="0"/>
        </w:tabs>
        <w:suppressAutoHyphens/>
        <w:rPr>
          <w:rFonts w:ascii="Times New Roman" w:hAnsi="Times New Roman"/>
          <w:b/>
          <w:spacing w:val="-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335CA9" wp14:editId="7276BF85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438150" cy="66040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5D05" w:rsidRPr="00A7290D" w:rsidRDefault="00A45D05" w:rsidP="00A45D05">
                            <w:pPr>
                              <w:tabs>
                                <w:tab w:val="left" w:pos="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/>
                                <w:b/>
                                <w:color w:val="3366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6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366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6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5CA9" id="Text Box 12" o:spid="_x0000_s1036" type="#_x0000_t202" style="position:absolute;margin-left:0;margin-top:12.9pt;width:34.5pt;height:52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" filled="f" stroked="f">
                <v:fill o:detectmouseclick="t"/>
                <v:textbox>
                  <w:txbxContent>
                    <w:p w:rsidR="00A45D05" w:rsidRPr="00A7290D" w:rsidRDefault="00A45D05" w:rsidP="00A45D05">
                      <w:pPr>
                        <w:tabs>
                          <w:tab w:val="left" w:pos="0"/>
                        </w:tabs>
                        <w:suppressAutoHyphens/>
                        <w:jc w:val="center"/>
                        <w:rPr>
                          <w:rFonts w:ascii="Times New Roman" w:hAnsi="Times New Roman"/>
                          <w:b/>
                          <w:color w:val="3366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6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366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6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1594" w:rsidRDefault="00A45D05" w:rsidP="008C579C">
      <w:pPr>
        <w:tabs>
          <w:tab w:val="left" w:pos="0"/>
        </w:tabs>
        <w:suppressAutoHyphens/>
        <w:rPr>
          <w:rFonts w:ascii="Times New Roman" w:hAnsi="Times New Roman"/>
          <w:b/>
          <w:spacing w:val="-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965E78" wp14:editId="1CB2F85D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4514850" cy="501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5D05" w:rsidRDefault="00A45D05" w:rsidP="00A45D05"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t xml:space="preserve"> send your recommender a Thank You note to show your appreciation</w:t>
                            </w:r>
                            <w:r w:rsidR="004838BE">
                              <w:t xml:space="preserve"> for their time and effort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65E78" id="Text Box 11" o:spid="_x0000_s1037" type="#_x0000_t202" style="position:absolute;margin-left:0;margin-top:8.8pt;width:355.5pt;height:39.5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" fillcolor="window" stroked="f" strokeweight=".5pt">
                <v:textbox>
                  <w:txbxContent>
                    <w:p w:rsidR="00A45D05" w:rsidRDefault="00A45D05" w:rsidP="00A45D05">
                      <w:r>
                        <w:rPr>
                          <w:b/>
                        </w:rPr>
                        <w:t>Do</w:t>
                      </w:r>
                      <w:r>
                        <w:t xml:space="preserve"> send your recommender a Thank You note to show your appreciation</w:t>
                      </w:r>
                      <w:r w:rsidR="004838BE">
                        <w:t xml:space="preserve"> for their time and effort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1594" w:rsidRPr="000C1EB5" w:rsidRDefault="00471594" w:rsidP="008C579C">
      <w:pPr>
        <w:tabs>
          <w:tab w:val="left" w:pos="0"/>
        </w:tabs>
        <w:suppressAutoHyphens/>
        <w:rPr>
          <w:rFonts w:ascii="Times New Roman" w:hAnsi="Times New Roman"/>
          <w:b/>
          <w:spacing w:val="-2"/>
          <w:szCs w:val="24"/>
        </w:rPr>
      </w:pPr>
      <w:bookmarkStart w:id="0" w:name="_GoBack"/>
      <w:bookmarkEnd w:id="0"/>
    </w:p>
    <w:p w:rsidR="008C579C" w:rsidRPr="000C1EB5" w:rsidRDefault="008C579C" w:rsidP="008C579C">
      <w:pPr>
        <w:tabs>
          <w:tab w:val="left" w:pos="0"/>
          <w:tab w:val="center" w:pos="2556"/>
          <w:tab w:val="left" w:pos="2880"/>
        </w:tabs>
        <w:suppressAutoHyphens/>
        <w:rPr>
          <w:rFonts w:ascii="Times New Roman" w:hAnsi="Times New Roman"/>
          <w:b/>
          <w:szCs w:val="24"/>
        </w:rPr>
      </w:pPr>
    </w:p>
    <w:p w:rsidR="008C579C" w:rsidRDefault="008C579C" w:rsidP="00A45D05">
      <w:pPr>
        <w:pStyle w:val="Title"/>
        <w:jc w:val="left"/>
      </w:pPr>
    </w:p>
    <w:p w:rsidR="007D5DDD" w:rsidRDefault="007D5DDD" w:rsidP="00A45D05">
      <w:pPr>
        <w:pStyle w:val="Title"/>
        <w:jc w:val="left"/>
      </w:pPr>
    </w:p>
    <w:p w:rsidR="007D5DDD" w:rsidRDefault="007D5DDD" w:rsidP="00A45D05">
      <w:pPr>
        <w:pStyle w:val="Title"/>
        <w:jc w:val="left"/>
      </w:pPr>
    </w:p>
    <w:p w:rsidR="007D5DDD" w:rsidRPr="007D5DDD" w:rsidRDefault="007D5DDD" w:rsidP="007D5DDD">
      <w:pPr>
        <w:pStyle w:val="Title"/>
        <w:rPr>
          <w:i/>
          <w:sz w:val="32"/>
          <w:szCs w:val="32"/>
          <w:u w:val="none"/>
        </w:rPr>
      </w:pPr>
      <w:r w:rsidRPr="007D5DDD">
        <w:rPr>
          <w:i/>
          <w:sz w:val="32"/>
          <w:szCs w:val="32"/>
          <w:u w:val="none"/>
        </w:rPr>
        <w:t>GOOD LUCK!</w:t>
      </w:r>
    </w:p>
    <w:p w:rsidR="008C579C" w:rsidRDefault="008C579C" w:rsidP="008C579C"/>
    <w:p w:rsidR="008C579C" w:rsidRDefault="008C579C" w:rsidP="008C579C"/>
    <w:p w:rsidR="00F601D0" w:rsidRDefault="00F601D0"/>
    <w:sectPr w:rsidR="00F601D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6B" w:rsidRDefault="003833B6">
      <w:r>
        <w:separator/>
      </w:r>
    </w:p>
  </w:endnote>
  <w:endnote w:type="continuationSeparator" w:id="0">
    <w:p w:rsidR="000A796B" w:rsidRDefault="0038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79C" w:rsidRDefault="008C579C" w:rsidP="008C57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579C" w:rsidRDefault="008C579C" w:rsidP="008C57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79C" w:rsidRDefault="008C579C" w:rsidP="008C57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6B" w:rsidRDefault="003833B6">
      <w:r>
        <w:separator/>
      </w:r>
    </w:p>
  </w:footnote>
  <w:footnote w:type="continuationSeparator" w:id="0">
    <w:p w:rsidR="000A796B" w:rsidRDefault="0038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AA"/>
    <w:rsid w:val="000A796B"/>
    <w:rsid w:val="003833B6"/>
    <w:rsid w:val="00471594"/>
    <w:rsid w:val="004838BE"/>
    <w:rsid w:val="004A7CAA"/>
    <w:rsid w:val="007D5DDD"/>
    <w:rsid w:val="008C579C"/>
    <w:rsid w:val="00951D5F"/>
    <w:rsid w:val="00A45D05"/>
    <w:rsid w:val="00A7290D"/>
    <w:rsid w:val="00A761A7"/>
    <w:rsid w:val="00C60E71"/>
    <w:rsid w:val="00E02F34"/>
    <w:rsid w:val="00E35051"/>
    <w:rsid w:val="00F601D0"/>
    <w:rsid w:val="00F85823"/>
    <w:rsid w:val="00F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305D8-90AB-4D8E-BAEF-8703EC58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79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C579C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8C579C"/>
    <w:rPr>
      <w:rFonts w:ascii="Times" w:eastAsia="Times" w:hAnsi="Times" w:cs="Times New Roman"/>
      <w:b/>
      <w:sz w:val="24"/>
      <w:szCs w:val="20"/>
      <w:u w:val="single"/>
    </w:rPr>
  </w:style>
  <w:style w:type="paragraph" w:styleId="Subtitle">
    <w:name w:val="Subtitle"/>
    <w:basedOn w:val="Normal"/>
    <w:link w:val="SubtitleChar"/>
    <w:qFormat/>
    <w:rsid w:val="008C579C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8C579C"/>
    <w:rPr>
      <w:rFonts w:ascii="Times" w:eastAsia="Times" w:hAnsi="Times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8C57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79C"/>
    <w:rPr>
      <w:rFonts w:ascii="Times" w:eastAsia="Times" w:hAnsi="Times" w:cs="Times New Roman"/>
      <w:sz w:val="24"/>
      <w:szCs w:val="20"/>
    </w:rPr>
  </w:style>
  <w:style w:type="character" w:styleId="PageNumber">
    <w:name w:val="page number"/>
    <w:basedOn w:val="DefaultParagraphFont"/>
    <w:rsid w:val="008C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F4244-4A3E-4904-A7B1-6FD72A226599}"/>
</file>

<file path=customXml/itemProps2.xml><?xml version="1.0" encoding="utf-8"?>
<ds:datastoreItem xmlns:ds="http://schemas.openxmlformats.org/officeDocument/2006/customXml" ds:itemID="{380C7979-21BC-4B26-BEAB-2744C4BD9B51}"/>
</file>

<file path=customXml/itemProps3.xml><?xml version="1.0" encoding="utf-8"?>
<ds:datastoreItem xmlns:ds="http://schemas.openxmlformats.org/officeDocument/2006/customXml" ds:itemID="{F762773A-E5A1-4953-BE5B-926E81BB9663}"/>
</file>

<file path=docProps/app.xml><?xml version="1.0" encoding="utf-8"?>
<Properties xmlns="http://schemas.openxmlformats.org/officeDocument/2006/extended-properties" xmlns:vt="http://schemas.openxmlformats.org/officeDocument/2006/docPropsVTypes">
  <Template>5210255F</Template>
  <TotalTime>1360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Rodriguez</dc:creator>
  <cp:keywords/>
  <dc:description/>
  <cp:lastModifiedBy>Monica Rodriguez</cp:lastModifiedBy>
  <cp:revision>14</cp:revision>
  <dcterms:created xsi:type="dcterms:W3CDTF">2015-11-30T20:08:00Z</dcterms:created>
  <dcterms:modified xsi:type="dcterms:W3CDTF">2015-12-02T00:16:00Z</dcterms:modified>
</cp:coreProperties>
</file>